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新余</w:t>
      </w:r>
      <w:r>
        <w:rPr>
          <w:rFonts w:ascii="宋体" w:hAnsi="宋体" w:cs="宋体"/>
          <w:b/>
          <w:bCs/>
          <w:kern w:val="0"/>
          <w:sz w:val="28"/>
          <w:szCs w:val="28"/>
        </w:rPr>
        <w:t>学院学生出国（境）交流申请表</w:t>
      </w:r>
    </w:p>
    <w:tbl>
      <w:tblPr>
        <w:tblStyle w:val="4"/>
        <w:tblW w:w="874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230"/>
        <w:gridCol w:w="810"/>
        <w:gridCol w:w="1095"/>
        <w:gridCol w:w="870"/>
        <w:gridCol w:w="421"/>
        <w:gridCol w:w="1398"/>
        <w:gridCol w:w="573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前往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国家（地区）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及学校</w:t>
            </w:r>
          </w:p>
        </w:tc>
        <w:tc>
          <w:tcPr>
            <w:tcW w:w="5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是否接受院校调剂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否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sym w:font="Wingdings 2" w:char="00A3"/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外语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水平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出国（境）时间</w:t>
            </w:r>
          </w:p>
        </w:tc>
        <w:tc>
          <w:tcPr>
            <w:tcW w:w="6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 xml:space="preserve">  年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 xml:space="preserve">月至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年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出国（境）种类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学习</w:t>
            </w:r>
            <w:r>
              <w:rPr>
                <w:rFonts w:ascii="宋体" w:hAnsi="宋体" w:cs="宋体"/>
                <w:kern w:val="0"/>
              </w:rPr>
              <w:sym w:font="Wingdings 2" w:char="00A3"/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实习</w:t>
            </w:r>
            <w:r>
              <w:rPr>
                <w:rFonts w:ascii="宋体" w:hAnsi="宋体" w:cs="宋体"/>
                <w:kern w:val="0"/>
              </w:rPr>
              <w:sym w:font="Wingdings 2" w:char="00A3"/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短期交流</w:t>
            </w:r>
            <w:r>
              <w:rPr>
                <w:rFonts w:ascii="宋体" w:hAnsi="宋体" w:cs="宋体"/>
                <w:kern w:val="0"/>
              </w:rPr>
              <w:sym w:font="Wingdings 2" w:char="00A3"/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假期游学</w:t>
            </w:r>
            <w:r>
              <w:rPr>
                <w:rFonts w:ascii="宋体" w:hAnsi="宋体" w:cs="宋体"/>
                <w:kern w:val="0"/>
              </w:rPr>
              <w:sym w:font="Wingdings 2" w:char="00A3"/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其他</w:t>
            </w:r>
            <w:r>
              <w:rPr>
                <w:kern w:val="0"/>
              </w:rPr>
              <w:t>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出国（境）费用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及承担办法</w:t>
            </w:r>
          </w:p>
        </w:tc>
        <w:tc>
          <w:tcPr>
            <w:tcW w:w="6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ind w:firstLine="3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奖   惩</w:t>
            </w:r>
          </w:p>
          <w:p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情   况</w:t>
            </w:r>
          </w:p>
        </w:tc>
        <w:tc>
          <w:tcPr>
            <w:tcW w:w="6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</w:p>
          <w:p>
            <w:pPr>
              <w:widowControl/>
              <w:spacing w:line="240" w:lineRule="atLeast"/>
              <w:jc w:val="left"/>
            </w:pPr>
          </w:p>
          <w:p>
            <w:pPr>
              <w:widowControl/>
              <w:spacing w:line="240" w:lineRule="atLeast"/>
              <w:jc w:val="left"/>
            </w:pPr>
          </w:p>
          <w:p>
            <w:pPr>
              <w:widowControl/>
              <w:spacing w:line="240" w:lineRule="atLeast"/>
              <w:jc w:val="left"/>
            </w:pPr>
          </w:p>
          <w:p>
            <w:pPr>
              <w:widowControl/>
              <w:spacing w:line="240" w:lineRule="atLeast"/>
              <w:jc w:val="left"/>
            </w:pPr>
          </w:p>
          <w:p>
            <w:pPr>
              <w:widowControl/>
              <w:spacing w:line="24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8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二级学院意见：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620" w:firstLineChars="2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签</w:t>
            </w:r>
            <w:r>
              <w:rPr>
                <w:rFonts w:hint="eastAsia" w:ascii="宋体" w:hAnsi="宋体" w:cs="宋体"/>
                <w:kern w:val="0"/>
              </w:rPr>
              <w:t>名（盖章）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8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国际合作与交流处意见：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ind w:firstLine="4620" w:firstLineChars="22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签名（盖章）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8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分管校领导意见：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tLeast"/>
              <w:ind w:firstLine="4620" w:firstLineChars="2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签名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kMDEyZTZmOTY5ZjQ4MDUwZDBkMmU0NzZiYzQxMDUifQ=="/>
  </w:docVars>
  <w:rsids>
    <w:rsidRoot w:val="42733D67"/>
    <w:rsid w:val="006A52DB"/>
    <w:rsid w:val="00AD48AD"/>
    <w:rsid w:val="00B35AD6"/>
    <w:rsid w:val="00B578AC"/>
    <w:rsid w:val="00C9022E"/>
    <w:rsid w:val="0ADD6FE2"/>
    <w:rsid w:val="2DC5075E"/>
    <w:rsid w:val="2DE15882"/>
    <w:rsid w:val="3B133DB2"/>
    <w:rsid w:val="3DD4754A"/>
    <w:rsid w:val="42733D67"/>
    <w:rsid w:val="43280E78"/>
    <w:rsid w:val="54B85328"/>
    <w:rsid w:val="55940062"/>
    <w:rsid w:val="62B266FC"/>
    <w:rsid w:val="6D535020"/>
    <w:rsid w:val="75EF1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155</Words>
  <Characters>166</Characters>
  <Lines>1</Lines>
  <Paragraphs>1</Paragraphs>
  <TotalTime>5</TotalTime>
  <ScaleCrop>false</ScaleCrop>
  <LinksUpToDate>false</LinksUpToDate>
  <CharactersWithSpaces>185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2018-05-06T15:00:00Z</dcterms:created>
  <dc:creator>赖。</dc:creator>
  <cp:lastModifiedBy>hwp</cp:lastModifiedBy>
  <dcterms:modified xsi:type="dcterms:W3CDTF">2022-12-09T01:54:18Z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FAD2132952874113B721445124EC6B7E</vt:lpwstr>
  </property>
</Properties>
</file>